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0383" w14:textId="085EDDAC" w:rsidR="00B84FE2" w:rsidRPr="00B84FE2" w:rsidRDefault="00301528" w:rsidP="00B84FE2">
      <w:pPr>
        <w:pStyle w:val="NadpisX"/>
        <w:tabs>
          <w:tab w:val="clear" w:pos="851"/>
          <w:tab w:val="left" w:pos="1276"/>
        </w:tabs>
        <w:spacing w:before="0" w:after="120"/>
        <w:rPr>
          <w:sz w:val="28"/>
          <w:szCs w:val="28"/>
        </w:rPr>
      </w:pPr>
      <w:r>
        <w:rPr>
          <w:sz w:val="28"/>
          <w:szCs w:val="28"/>
        </w:rPr>
        <w:t>v</w:t>
      </w:r>
      <w:r w:rsidR="00C33CC0">
        <w:rPr>
          <w:sz w:val="28"/>
          <w:szCs w:val="28"/>
        </w:rPr>
        <w:t xml:space="preserve"> prvním pololetí </w:t>
      </w:r>
      <w:r w:rsidR="003B1CF9">
        <w:rPr>
          <w:sz w:val="28"/>
          <w:szCs w:val="28"/>
        </w:rPr>
        <w:t>rostla</w:t>
      </w:r>
      <w:r w:rsidR="00C33CC0">
        <w:rPr>
          <w:sz w:val="28"/>
          <w:szCs w:val="28"/>
        </w:rPr>
        <w:t xml:space="preserve"> spotřeba tepla, u domácností meziročně o desetinu  </w:t>
      </w:r>
    </w:p>
    <w:p w14:paraId="51C47D26" w14:textId="4A8AD036" w:rsidR="00B84FE2" w:rsidRPr="000218CC" w:rsidRDefault="00B84FE2" w:rsidP="00DA302C">
      <w:pPr>
        <w:rPr>
          <w:lang w:eastAsia="en-US"/>
        </w:rPr>
        <w:sectPr w:rsidR="00B84FE2" w:rsidRPr="000218CC" w:rsidSect="00AE1652">
          <w:headerReference w:type="default" r:id="rId11"/>
          <w:footerReference w:type="default" r:id="rId12"/>
          <w:type w:val="continuous"/>
          <w:pgSz w:w="11906" w:h="16838" w:code="9"/>
          <w:pgMar w:top="1843" w:right="851" w:bottom="1134" w:left="851" w:header="0" w:footer="0" w:gutter="0"/>
          <w:pgNumType w:start="1"/>
          <w:cols w:space="708"/>
          <w:docGrid w:linePitch="360"/>
        </w:sectPr>
      </w:pPr>
      <w:r>
        <w:rPr>
          <w:lang w:eastAsia="en-US"/>
        </w:rPr>
        <w:t xml:space="preserve">Tisková zpráva, </w:t>
      </w:r>
      <w:r w:rsidR="00C9049D" w:rsidRPr="00C9049D">
        <w:rPr>
          <w:lang w:eastAsia="en-US"/>
        </w:rPr>
        <w:t>18</w:t>
      </w:r>
      <w:r w:rsidRPr="00C9049D">
        <w:rPr>
          <w:lang w:eastAsia="en-US"/>
        </w:rPr>
        <w:t>.</w:t>
      </w:r>
      <w:r w:rsidR="00C33CC0">
        <w:rPr>
          <w:lang w:eastAsia="en-US"/>
        </w:rPr>
        <w:t>09</w:t>
      </w:r>
      <w:r>
        <w:rPr>
          <w:lang w:eastAsia="en-US"/>
        </w:rPr>
        <w:t>.202</w:t>
      </w:r>
      <w:r w:rsidR="00C33CC0">
        <w:rPr>
          <w:lang w:eastAsia="en-US"/>
        </w:rPr>
        <w:t>5</w:t>
      </w:r>
    </w:p>
    <w:p w14:paraId="7A01FC5C" w14:textId="77777777" w:rsidR="00A43592" w:rsidRDefault="002573E8" w:rsidP="00AE1652">
      <w:pPr>
        <w:jc w:val="both"/>
        <w:rPr>
          <w:b/>
          <w:i/>
        </w:rPr>
      </w:pPr>
      <w:r>
        <w:rPr>
          <w:b/>
          <w:i/>
        </w:rPr>
        <w:t xml:space="preserve">V </w:t>
      </w:r>
      <w:r w:rsidR="00C33CC0">
        <w:rPr>
          <w:b/>
          <w:i/>
        </w:rPr>
        <w:t xml:space="preserve">prvním pololetí letošního roku vzrostla </w:t>
      </w:r>
      <w:r w:rsidR="0087698D" w:rsidRPr="002B682A">
        <w:rPr>
          <w:b/>
          <w:i/>
        </w:rPr>
        <w:t xml:space="preserve">spotřeba </w:t>
      </w:r>
      <w:r w:rsidR="00AF3AE5" w:rsidRPr="002B682A">
        <w:rPr>
          <w:b/>
          <w:i/>
        </w:rPr>
        <w:t xml:space="preserve">tepla </w:t>
      </w:r>
      <w:r w:rsidR="00087A8B" w:rsidRPr="002B682A">
        <w:rPr>
          <w:b/>
          <w:i/>
        </w:rPr>
        <w:t xml:space="preserve">v </w:t>
      </w:r>
      <w:r w:rsidR="00AF3AE5" w:rsidRPr="002B682A">
        <w:rPr>
          <w:b/>
          <w:i/>
        </w:rPr>
        <w:t>soustav</w:t>
      </w:r>
      <w:r w:rsidR="00087A8B" w:rsidRPr="002B682A">
        <w:rPr>
          <w:b/>
          <w:i/>
        </w:rPr>
        <w:t>ách</w:t>
      </w:r>
      <w:r w:rsidR="00AF3AE5" w:rsidRPr="002B682A">
        <w:rPr>
          <w:b/>
          <w:i/>
        </w:rPr>
        <w:t xml:space="preserve"> centrálního zásobování</w:t>
      </w:r>
      <w:r w:rsidR="002B682A">
        <w:rPr>
          <w:b/>
          <w:i/>
        </w:rPr>
        <w:t>.</w:t>
      </w:r>
      <w:r w:rsidR="00B4642D" w:rsidRPr="002B682A">
        <w:rPr>
          <w:b/>
          <w:i/>
        </w:rPr>
        <w:t xml:space="preserve"> </w:t>
      </w:r>
      <w:r w:rsidR="00C33CC0">
        <w:rPr>
          <w:b/>
          <w:i/>
        </w:rPr>
        <w:t xml:space="preserve">Vystoupala na hodnotu </w:t>
      </w:r>
      <w:r w:rsidR="00C33CC0" w:rsidRPr="00C33CC0">
        <w:rPr>
          <w:b/>
          <w:i/>
        </w:rPr>
        <w:t>37,6 PJ</w:t>
      </w:r>
      <w:r w:rsidR="00C33CC0">
        <w:rPr>
          <w:b/>
          <w:i/>
        </w:rPr>
        <w:t xml:space="preserve">, to je oproti </w:t>
      </w:r>
      <w:r w:rsidR="00A43592">
        <w:rPr>
          <w:b/>
          <w:i/>
        </w:rPr>
        <w:t>loňsku o 6,6 %</w:t>
      </w:r>
      <w:r w:rsidR="00BC7047">
        <w:rPr>
          <w:b/>
          <w:i/>
        </w:rPr>
        <w:t xml:space="preserve"> více</w:t>
      </w:r>
      <w:r w:rsidR="00A43592">
        <w:rPr>
          <w:b/>
          <w:i/>
        </w:rPr>
        <w:t xml:space="preserve">. </w:t>
      </w:r>
      <w:r w:rsidR="00BC7047">
        <w:rPr>
          <w:b/>
          <w:i/>
        </w:rPr>
        <w:t xml:space="preserve">Růst táhly zejména sektor obchodu, </w:t>
      </w:r>
      <w:r w:rsidR="00BC7047" w:rsidRPr="00BC7047">
        <w:rPr>
          <w:b/>
          <w:i/>
        </w:rPr>
        <w:t xml:space="preserve">služeb, školství a zdravotnictví </w:t>
      </w:r>
      <w:r w:rsidR="00BC7047">
        <w:rPr>
          <w:b/>
          <w:i/>
        </w:rPr>
        <w:t xml:space="preserve">a </w:t>
      </w:r>
      <w:r w:rsidR="00A43592">
        <w:rPr>
          <w:b/>
          <w:i/>
        </w:rPr>
        <w:t>domácnosti</w:t>
      </w:r>
      <w:r w:rsidR="00D13BF6">
        <w:rPr>
          <w:b/>
          <w:i/>
        </w:rPr>
        <w:t xml:space="preserve">, </w:t>
      </w:r>
      <w:r w:rsidR="00A43592">
        <w:rPr>
          <w:b/>
          <w:i/>
        </w:rPr>
        <w:t xml:space="preserve">naopak u průmyslu se statistiky meziročně nezměnily. Výroba tepla narostla o 4,5 %. </w:t>
      </w:r>
    </w:p>
    <w:p w14:paraId="393B424B" w14:textId="77777777" w:rsidR="00BC7047" w:rsidRDefault="00A43592" w:rsidP="00AE1652">
      <w:pPr>
        <w:jc w:val="both"/>
      </w:pPr>
      <w:r w:rsidRPr="00D13BF6">
        <w:rPr>
          <w:i/>
        </w:rPr>
        <w:t xml:space="preserve">„V prvním letošním pololetí rostla nejen spotřeba elektřiny a plynu, ale i tepla. Hlavním faktorem byly meziročně nižší teploty, </w:t>
      </w:r>
      <w:r w:rsidR="00BC7047" w:rsidRPr="00D13BF6">
        <w:rPr>
          <w:i/>
        </w:rPr>
        <w:t>které</w:t>
      </w:r>
      <w:r w:rsidR="00D13BF6" w:rsidRPr="00D13BF6">
        <w:rPr>
          <w:i/>
        </w:rPr>
        <w:t xml:space="preserve"> se projevily nižším odběrem </w:t>
      </w:r>
      <w:r w:rsidR="00D13BF6">
        <w:rPr>
          <w:i/>
        </w:rPr>
        <w:t>na vytápění u</w:t>
      </w:r>
      <w:r w:rsidR="00D13BF6" w:rsidRPr="00D13BF6">
        <w:rPr>
          <w:i/>
        </w:rPr>
        <w:t xml:space="preserve"> domácností či v sektoru </w:t>
      </w:r>
      <w:r w:rsidR="00572C6F">
        <w:rPr>
          <w:i/>
        </w:rPr>
        <w:t xml:space="preserve">obchodu a </w:t>
      </w:r>
      <w:r w:rsidR="00D13BF6" w:rsidRPr="00D13BF6">
        <w:rPr>
          <w:i/>
        </w:rPr>
        <w:t xml:space="preserve">služeb, spotřeba </w:t>
      </w:r>
      <w:r w:rsidR="00D13BF6">
        <w:rPr>
          <w:i/>
        </w:rPr>
        <w:t xml:space="preserve">tepla </w:t>
      </w:r>
      <w:r w:rsidR="00D13BF6" w:rsidRPr="00D13BF6">
        <w:rPr>
          <w:i/>
        </w:rPr>
        <w:t xml:space="preserve">v průmyslu </w:t>
      </w:r>
      <w:r w:rsidR="00D13BF6">
        <w:rPr>
          <w:i/>
        </w:rPr>
        <w:t xml:space="preserve">meziročně </w:t>
      </w:r>
      <w:r w:rsidR="00D13BF6" w:rsidRPr="00D13BF6">
        <w:rPr>
          <w:i/>
        </w:rPr>
        <w:t>stagnovala,“</w:t>
      </w:r>
      <w:r w:rsidR="00D13BF6">
        <w:t xml:space="preserve"> říká Jan </w:t>
      </w:r>
      <w:r w:rsidR="00D13BF6" w:rsidRPr="00D13BF6">
        <w:rPr>
          <w:b/>
        </w:rPr>
        <w:t>Šefránek, předseda ERÚ</w:t>
      </w:r>
      <w:r w:rsidR="00D13BF6">
        <w:t xml:space="preserve">. </w:t>
      </w:r>
      <w:r w:rsidR="00BC7047">
        <w:t xml:space="preserve"> </w:t>
      </w:r>
    </w:p>
    <w:p w14:paraId="316B0E3D" w14:textId="7A52FD48" w:rsidR="00D13BF6" w:rsidRDefault="00D13BF6" w:rsidP="00AE1652">
      <w:pPr>
        <w:jc w:val="both"/>
      </w:pPr>
      <w:r>
        <w:t xml:space="preserve">U domácností </w:t>
      </w:r>
      <w:r w:rsidR="003B1CF9">
        <w:t>se</w:t>
      </w:r>
      <w:r>
        <w:t xml:space="preserve"> spotřeba tepla </w:t>
      </w:r>
      <w:r w:rsidR="003B1CF9">
        <w:t xml:space="preserve">zvýšila </w:t>
      </w:r>
      <w:r>
        <w:t xml:space="preserve">o 10,5 %, v sektoru obchodu, </w:t>
      </w:r>
      <w:r w:rsidRPr="00D13BF6">
        <w:t>služeb, školství a zdravotnictví</w:t>
      </w:r>
      <w:r>
        <w:t xml:space="preserve"> dokonce o 11,2 %.</w:t>
      </w:r>
      <w:r w:rsidR="003067C6">
        <w:t xml:space="preserve"> </w:t>
      </w:r>
      <w:r w:rsidR="00572C6F">
        <w:t>S</w:t>
      </w:r>
      <w:r>
        <w:t>potřeba v průmyslu kopírovala loňské první pololetí (7,9 PJ)</w:t>
      </w:r>
      <w:r w:rsidR="00793BDB">
        <w:t xml:space="preserve">. </w:t>
      </w:r>
    </w:p>
    <w:p w14:paraId="730E0F93" w14:textId="48F26287" w:rsidR="003067C6" w:rsidRDefault="003067C6" w:rsidP="00AE1652">
      <w:pPr>
        <w:jc w:val="both"/>
      </w:pPr>
      <w:r>
        <w:t>Výroba</w:t>
      </w:r>
      <w:r w:rsidR="0087228A">
        <w:t xml:space="preserve"> tepla</w:t>
      </w:r>
      <w:r>
        <w:t xml:space="preserve"> </w:t>
      </w:r>
      <w:r w:rsidR="0087228A">
        <w:t xml:space="preserve">meziročně </w:t>
      </w:r>
      <w:r w:rsidR="003B1CF9">
        <w:t>vzrostla</w:t>
      </w:r>
      <w:r w:rsidR="0087228A">
        <w:t xml:space="preserve"> o 4,5 %. </w:t>
      </w:r>
      <w:r w:rsidR="0087228A" w:rsidRPr="00572C6F">
        <w:rPr>
          <w:i/>
        </w:rPr>
        <w:t>„V kontextu transformace teplárenství je důležité, že nejvíce se</w:t>
      </w:r>
      <w:r w:rsidR="00572C6F">
        <w:rPr>
          <w:i/>
        </w:rPr>
        <w:t xml:space="preserve"> v prvním pololetí</w:t>
      </w:r>
      <w:r w:rsidR="0087228A" w:rsidRPr="00572C6F">
        <w:rPr>
          <w:i/>
        </w:rPr>
        <w:t xml:space="preserve"> meziročně zvýšila výroba tepla ze zemního plynu a z obnovitelných zdrojů energie, zejména z biomasy, kde nárůst činil 14,3 %. Kombinovanou výrobou elektřiny a tepla vzniklo </w:t>
      </w:r>
      <w:r w:rsidR="00572C6F" w:rsidRPr="00572C6F">
        <w:rPr>
          <w:i/>
        </w:rPr>
        <w:t xml:space="preserve">46,4 </w:t>
      </w:r>
      <w:proofErr w:type="spellStart"/>
      <w:r w:rsidR="00572C6F" w:rsidRPr="00572C6F">
        <w:rPr>
          <w:i/>
        </w:rPr>
        <w:t>petajoulů</w:t>
      </w:r>
      <w:proofErr w:type="spellEnd"/>
      <w:r w:rsidR="00572C6F" w:rsidRPr="00572C6F">
        <w:rPr>
          <w:i/>
        </w:rPr>
        <w:t xml:space="preserve"> tepla, o 6,4 % více než loni,“</w:t>
      </w:r>
      <w:r w:rsidR="00572C6F">
        <w:t xml:space="preserve"> shrnuje </w:t>
      </w:r>
      <w:r w:rsidR="00572C6F" w:rsidRPr="00572C6F">
        <w:rPr>
          <w:b/>
        </w:rPr>
        <w:t>Jan Šefránek</w:t>
      </w:r>
      <w:r w:rsidR="00572C6F">
        <w:t xml:space="preserve">. </w:t>
      </w:r>
      <w:r>
        <w:t xml:space="preserve"> </w:t>
      </w:r>
    </w:p>
    <w:p w14:paraId="7D787D4C" w14:textId="69A386F5" w:rsidR="00572C6F" w:rsidRDefault="00572C6F" w:rsidP="00AE1652">
      <w:pPr>
        <w:jc w:val="both"/>
      </w:pPr>
      <w:r>
        <w:t xml:space="preserve">Přestože výroba ze zemního plynu stoupla o 12,4 % a z obnovitelných zdrojů o 10,3 %, nejvíce tepla </w:t>
      </w:r>
      <w:r w:rsidR="00A60416">
        <w:t xml:space="preserve">vzniklo </w:t>
      </w:r>
      <w:r>
        <w:t xml:space="preserve">i v úvodních šesti měsících tohoto roku z hnědého uhlí, </w:t>
      </w:r>
      <w:r w:rsidR="00A60416">
        <w:t xml:space="preserve">kde </w:t>
      </w:r>
      <w:r>
        <w:t xml:space="preserve">meziročně nedošlo k žádné změně. </w:t>
      </w:r>
      <w:r w:rsidRPr="00572C6F">
        <w:t xml:space="preserve">Výroba naopak klesla u černého uhlí </w:t>
      </w:r>
      <w:r>
        <w:t>(-</w:t>
      </w:r>
      <w:r w:rsidRPr="00572C6F">
        <w:t>2,5 %</w:t>
      </w:r>
      <w:r>
        <w:t>)</w:t>
      </w:r>
      <w:r w:rsidRPr="00572C6F">
        <w:t xml:space="preserve"> a ostatních plynů </w:t>
      </w:r>
      <w:r>
        <w:t>(-</w:t>
      </w:r>
      <w:r w:rsidRPr="00572C6F">
        <w:t>7,5 %</w:t>
      </w:r>
      <w:r>
        <w:t xml:space="preserve">), u odpadního tepla byl meziročně nárůst o 2,7 %. </w:t>
      </w:r>
    </w:p>
    <w:p w14:paraId="126BD967" w14:textId="3D91C9CC" w:rsidR="00A60416" w:rsidRDefault="00A60416" w:rsidP="00AE1652">
      <w:pPr>
        <w:jc w:val="both"/>
      </w:pPr>
      <w:r>
        <w:t xml:space="preserve">Kompletní statistiky najdete ve </w:t>
      </w:r>
      <w:hyperlink r:id="rId13" w:history="1">
        <w:r w:rsidRPr="00D57033">
          <w:rPr>
            <w:rStyle w:val="Hypertextovodkaz"/>
          </w:rPr>
          <w:t>čtvrtletní zprávě o pr</w:t>
        </w:r>
        <w:bookmarkStart w:id="0" w:name="_GoBack"/>
        <w:bookmarkEnd w:id="0"/>
        <w:r w:rsidRPr="00D57033">
          <w:rPr>
            <w:rStyle w:val="Hypertextovodkaz"/>
          </w:rPr>
          <w:t>ovozu teplárenských soustav</w:t>
        </w:r>
      </w:hyperlink>
      <w:r>
        <w:t xml:space="preserve">. </w:t>
      </w:r>
    </w:p>
    <w:p w14:paraId="4E800395" w14:textId="77777777" w:rsidR="00572C6F" w:rsidRDefault="00572C6F" w:rsidP="00AE1652">
      <w:pPr>
        <w:jc w:val="both"/>
      </w:pPr>
    </w:p>
    <w:p w14:paraId="201649B1" w14:textId="77777777" w:rsidR="00E676E8" w:rsidRDefault="00E676E8" w:rsidP="00AE1652">
      <w:pPr>
        <w:jc w:val="both"/>
      </w:pPr>
    </w:p>
    <w:p w14:paraId="1215C79F" w14:textId="77777777" w:rsidR="00B84FE2" w:rsidRPr="005D6010" w:rsidRDefault="00B84FE2" w:rsidP="00AE1652">
      <w:pPr>
        <w:pStyle w:val="Bezmezer"/>
        <w:spacing w:before="60" w:after="120"/>
      </w:pPr>
    </w:p>
    <w:sectPr w:rsidR="00B84FE2" w:rsidRPr="005D6010" w:rsidSect="00B84FE2">
      <w:headerReference w:type="default" r:id="rId14"/>
      <w:footerReference w:type="default" r:id="rId15"/>
      <w:type w:val="continuous"/>
      <w:pgSz w:w="11906" w:h="16838" w:code="9"/>
      <w:pgMar w:top="851" w:right="851" w:bottom="567" w:left="851" w:header="0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880B1" w14:textId="77777777" w:rsidR="007443CF" w:rsidRDefault="007443CF" w:rsidP="006928DE">
      <w:pPr>
        <w:spacing w:after="0" w:line="240" w:lineRule="auto"/>
      </w:pPr>
      <w:r>
        <w:separator/>
      </w:r>
    </w:p>
    <w:p w14:paraId="50CDCDDB" w14:textId="77777777" w:rsidR="007443CF" w:rsidRDefault="007443CF"/>
  </w:endnote>
  <w:endnote w:type="continuationSeparator" w:id="0">
    <w:p w14:paraId="19B32FD2" w14:textId="77777777" w:rsidR="007443CF" w:rsidRDefault="007443CF" w:rsidP="006928DE">
      <w:pPr>
        <w:spacing w:after="0" w:line="240" w:lineRule="auto"/>
      </w:pPr>
      <w:r>
        <w:continuationSeparator/>
      </w:r>
    </w:p>
    <w:p w14:paraId="0A3E4AD6" w14:textId="77777777" w:rsidR="007443CF" w:rsidRDefault="00744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iro">
    <w:altName w:val="Calibri"/>
    <w:charset w:val="EE"/>
    <w:family w:val="auto"/>
    <w:pitch w:val="variable"/>
    <w:sig w:usb0="A00020AF" w:usb1="9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5"/>
      <w:gridCol w:w="4026"/>
      <w:gridCol w:w="1438"/>
      <w:gridCol w:w="1726"/>
      <w:gridCol w:w="1579"/>
    </w:tblGrid>
    <w:tr w:rsidR="00B84FE2" w:rsidRPr="003F04A5" w14:paraId="4EC182BA" w14:textId="77777777" w:rsidTr="000251E3">
      <w:trPr>
        <w:cantSplit/>
        <w:trHeight w:hRule="exact" w:val="238"/>
      </w:trPr>
      <w:tc>
        <w:tcPr>
          <w:tcW w:w="707" w:type="pct"/>
          <w:vMerge w:val="restart"/>
        </w:tcPr>
        <w:p w14:paraId="1982B0B9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b/>
              <w:noProof/>
              <w:color w:val="23315F"/>
              <w:sz w:val="17"/>
              <w:szCs w:val="17"/>
            </w:rPr>
            <w:drawing>
              <wp:anchor distT="0" distB="0" distL="114300" distR="114300" simplePos="0" relativeHeight="251703808" behindDoc="1" locked="1" layoutInCell="1" allowOverlap="0" wp14:anchorId="3EEEDB1E" wp14:editId="6C58E710">
                <wp:simplePos x="0" y="0"/>
                <wp:positionH relativeFrom="margin">
                  <wp:posOffset>-24765</wp:posOffset>
                </wp:positionH>
                <wp:positionV relativeFrom="margin">
                  <wp:posOffset>0</wp:posOffset>
                </wp:positionV>
                <wp:extent cx="902970" cy="902970"/>
                <wp:effectExtent l="0" t="0" r="0" b="0"/>
                <wp:wrapSquare wrapText="bothSides"/>
                <wp:docPr id="92" name="Obrázek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71" w:type="pct"/>
          <w:vAlign w:val="center"/>
        </w:tcPr>
        <w:p w14:paraId="45C2560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Energetický regulační úřad</w:t>
          </w:r>
        </w:p>
      </w:tc>
      <w:tc>
        <w:tcPr>
          <w:tcW w:w="704" w:type="pct"/>
          <w:vAlign w:val="center"/>
        </w:tcPr>
        <w:p w14:paraId="4B6AA2C1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Tiskoví mluvčí:</w:t>
          </w:r>
        </w:p>
      </w:tc>
      <w:tc>
        <w:tcPr>
          <w:tcW w:w="845" w:type="pct"/>
          <w:vAlign w:val="center"/>
        </w:tcPr>
        <w:p w14:paraId="54F2B502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Michal Kebort</w:t>
          </w:r>
        </w:p>
      </w:tc>
      <w:tc>
        <w:tcPr>
          <w:tcW w:w="773" w:type="pct"/>
          <w:vAlign w:val="center"/>
        </w:tcPr>
        <w:p w14:paraId="7E16E0F8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Jan Hamrník</w:t>
          </w:r>
        </w:p>
      </w:tc>
    </w:tr>
    <w:tr w:rsidR="00B84FE2" w:rsidRPr="003F04A5" w14:paraId="0EC8A04A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70C1047E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37D63755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Masarykovo náměstí 91/5, 586 01 Jihlava</w:t>
          </w:r>
        </w:p>
      </w:tc>
      <w:tc>
        <w:tcPr>
          <w:tcW w:w="704" w:type="pct"/>
          <w:vMerge w:val="restart"/>
          <w:vAlign w:val="center"/>
        </w:tcPr>
        <w:p w14:paraId="30157E8A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845" w:type="pct"/>
          <w:vAlign w:val="center"/>
        </w:tcPr>
        <w:p w14:paraId="43A432A0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+420 724 060 790</w:t>
          </w:r>
        </w:p>
      </w:tc>
      <w:tc>
        <w:tcPr>
          <w:tcW w:w="773" w:type="pct"/>
          <w:vAlign w:val="center"/>
        </w:tcPr>
        <w:p w14:paraId="0D36EA56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+420 724 454 791</w:t>
          </w:r>
        </w:p>
      </w:tc>
    </w:tr>
    <w:tr w:rsidR="00B84FE2" w:rsidRPr="003F04A5" w14:paraId="72A0DCE5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41B9EF7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1524144D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+420 564 578 666</w:t>
          </w:r>
        </w:p>
      </w:tc>
      <w:tc>
        <w:tcPr>
          <w:tcW w:w="704" w:type="pct"/>
          <w:vMerge/>
          <w:vAlign w:val="center"/>
        </w:tcPr>
        <w:p w14:paraId="242B9BAD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37FFFD30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</w:p>
      </w:tc>
    </w:tr>
    <w:tr w:rsidR="00B84FE2" w:rsidRPr="003F04A5" w14:paraId="08FB5469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204741D1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68B4B5E1" w14:textId="77777777" w:rsidR="00B84FE2" w:rsidRPr="003F04A5" w:rsidRDefault="007443CF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hyperlink r:id="rId2" w:history="1">
            <w:r w:rsidR="00B84FE2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podatelna@eru.gov.cz</w:t>
            </w:r>
          </w:hyperlink>
        </w:p>
      </w:tc>
      <w:tc>
        <w:tcPr>
          <w:tcW w:w="704" w:type="pct"/>
          <w:vMerge/>
          <w:vAlign w:val="center"/>
        </w:tcPr>
        <w:p w14:paraId="77B27976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14EAA652" w14:textId="77777777" w:rsidR="00B84FE2" w:rsidRPr="003F04A5" w:rsidRDefault="007443CF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hyperlink r:id="rId3" w:history="1">
            <w:r w:rsidR="00B84FE2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tiskove@eru.gov.cz</w:t>
            </w:r>
          </w:hyperlink>
        </w:p>
      </w:tc>
    </w:tr>
    <w:tr w:rsidR="00B84FE2" w:rsidRPr="003F04A5" w14:paraId="26403549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2CE1F199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72FE4FEC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ID datové schránky ERÚ eeuaau7</w:t>
          </w:r>
        </w:p>
      </w:tc>
      <w:tc>
        <w:tcPr>
          <w:tcW w:w="704" w:type="pct"/>
          <w:vMerge/>
          <w:vAlign w:val="center"/>
        </w:tcPr>
        <w:p w14:paraId="214D0CAB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23EBC062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dislokované pracoviště ERÚ v</w:t>
          </w:r>
          <w:r>
            <w:rPr>
              <w:rFonts w:ascii="Cairo" w:hAnsi="Cairo" w:cs="Cairo"/>
              <w:b/>
              <w:color w:val="auto"/>
              <w:sz w:val="17"/>
              <w:szCs w:val="17"/>
            </w:rPr>
            <w:t> </w:t>
          </w: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Praze</w:t>
          </w:r>
        </w:p>
      </w:tc>
    </w:tr>
    <w:tr w:rsidR="00B84FE2" w:rsidRPr="003F04A5" w14:paraId="052B80A9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0849088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74D85F01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eru.gov.cz</w:t>
          </w:r>
        </w:p>
      </w:tc>
      <w:tc>
        <w:tcPr>
          <w:tcW w:w="704" w:type="pct"/>
          <w:vMerge/>
          <w:vAlign w:val="center"/>
        </w:tcPr>
        <w:p w14:paraId="2BC1AC4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3FFA6CC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56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Jankovcova 1566/</w:t>
          </w:r>
          <w:proofErr w:type="gramStart"/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2B</w:t>
          </w:r>
          <w:proofErr w:type="gramEnd"/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, 170 00 Praha 7</w:t>
          </w:r>
        </w:p>
      </w:tc>
    </w:tr>
  </w:tbl>
  <w:p w14:paraId="70F3849F" w14:textId="77777777" w:rsidR="00B84FE2" w:rsidRPr="003F04A5" w:rsidRDefault="00B84FE2" w:rsidP="003F04A5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670"/>
        <w:tab w:val="left" w:pos="7088"/>
        <w:tab w:val="left" w:pos="8789"/>
      </w:tabs>
      <w:spacing w:before="0" w:line="192" w:lineRule="auto"/>
      <w:rPr>
        <w:rFonts w:ascii="Cairo" w:hAnsi="Cairo" w:cs="Cairo"/>
        <w:b/>
        <w:color w:val="23315F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FE6B0" w14:textId="77777777" w:rsidR="00B84FE2" w:rsidRDefault="00B84FE2" w:rsidP="00B84FE2">
    <w:pPr>
      <w:pStyle w:val="Zpat"/>
    </w:pPr>
  </w:p>
  <w:p w14:paraId="1471BE43" w14:textId="77777777" w:rsidR="00B84FE2" w:rsidRPr="00B84FE2" w:rsidRDefault="00B84FE2" w:rsidP="00B84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AA73E" w14:textId="77777777" w:rsidR="007443CF" w:rsidRDefault="007443CF" w:rsidP="006928DE">
      <w:pPr>
        <w:spacing w:after="0" w:line="240" w:lineRule="auto"/>
      </w:pPr>
      <w:r>
        <w:separator/>
      </w:r>
    </w:p>
    <w:p w14:paraId="5F7EB5F6" w14:textId="77777777" w:rsidR="007443CF" w:rsidRDefault="007443CF"/>
  </w:footnote>
  <w:footnote w:type="continuationSeparator" w:id="0">
    <w:p w14:paraId="6FA1CCF5" w14:textId="77777777" w:rsidR="007443CF" w:rsidRDefault="007443CF" w:rsidP="006928DE">
      <w:pPr>
        <w:spacing w:after="0" w:line="240" w:lineRule="auto"/>
      </w:pPr>
      <w:r>
        <w:continuationSeparator/>
      </w:r>
    </w:p>
    <w:p w14:paraId="2D40BBAE" w14:textId="77777777" w:rsidR="007443CF" w:rsidRDefault="007443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48993" w14:textId="77777777" w:rsidR="00B84FE2" w:rsidRDefault="00B84FE2" w:rsidP="00BF757E">
    <w:pPr>
      <w:pStyle w:val="Zhlav"/>
      <w:tabs>
        <w:tab w:val="clear" w:pos="567"/>
        <w:tab w:val="clear" w:pos="4536"/>
        <w:tab w:val="clear" w:pos="9072"/>
        <w:tab w:val="clear" w:pos="10206"/>
      </w:tabs>
    </w:pPr>
    <w:r>
      <w:rPr>
        <w:noProof/>
      </w:rPr>
      <w:drawing>
        <wp:anchor distT="0" distB="0" distL="114300" distR="114300" simplePos="0" relativeHeight="251701760" behindDoc="0" locked="0" layoutInCell="1" allowOverlap="1" wp14:anchorId="7AA2D0BB" wp14:editId="532EA14D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1800000" cy="597600"/>
          <wp:effectExtent l="0" t="0" r="0" b="0"/>
          <wp:wrapNone/>
          <wp:docPr id="91" name="Obrázek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U_logo_celé_bez ochranne zo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CAC3E" w14:textId="77777777" w:rsidR="002C42C1" w:rsidRDefault="002C42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.5pt;height:6pt" o:bullet="t">
        <v:imagedata r:id="rId1" o:title="Datový zdroj 256"/>
      </v:shape>
    </w:pict>
  </w:numPicBullet>
  <w:numPicBullet w:numPicBulletId="1">
    <w:pict>
      <v:shape id="_x0000_i1033" type="#_x0000_t75" alt="Ruka s ukazováčkem ukazujícím doprava obrys" style="width:16.5pt;height:13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" o:bullet="t">
        <v:imagedata r:id="rId2" o:title="" croptop="-12583f" cropbottom="-11010f" cropleft="-2010f" cropright="-804f"/>
      </v:shape>
    </w:pict>
  </w:numPicBullet>
  <w:abstractNum w:abstractNumId="0" w15:restartNumberingAfterBreak="0">
    <w:nsid w:val="09721404"/>
    <w:multiLevelType w:val="hybridMultilevel"/>
    <w:tmpl w:val="76C2914C"/>
    <w:lvl w:ilvl="0" w:tplc="22B6FA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EE0F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A28E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C2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5608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4646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E6A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ADC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A614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E53D86"/>
    <w:multiLevelType w:val="hybridMultilevel"/>
    <w:tmpl w:val="3C201F88"/>
    <w:lvl w:ilvl="0" w:tplc="1DAE11F8">
      <w:start w:val="1"/>
      <w:numFmt w:val="bullet"/>
      <w:pStyle w:val="Odrkypky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2" w15:restartNumberingAfterBreak="0">
    <w:nsid w:val="23564A97"/>
    <w:multiLevelType w:val="hybridMultilevel"/>
    <w:tmpl w:val="C4D48426"/>
    <w:lvl w:ilvl="0" w:tplc="22B6FA2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A0F17"/>
    <w:multiLevelType w:val="multilevel"/>
    <w:tmpl w:val="381AC3E8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4996453E"/>
    <w:multiLevelType w:val="multilevel"/>
    <w:tmpl w:val="3C201F88"/>
    <w:lvl w:ilvl="0">
      <w:start w:val="1"/>
      <w:numFmt w:val="bullet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5" w15:restartNumberingAfterBreak="0">
    <w:nsid w:val="4B327924"/>
    <w:multiLevelType w:val="hybridMultilevel"/>
    <w:tmpl w:val="6C9AADA4"/>
    <w:lvl w:ilvl="0" w:tplc="4C2C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926D6"/>
    <w:multiLevelType w:val="multilevel"/>
    <w:tmpl w:val="DD3E42E0"/>
    <w:lvl w:ilvl="0">
      <w:start w:val="1"/>
      <w:numFmt w:val="lowerLetter"/>
      <w:pStyle w:val="Odrkypsmeno"/>
      <w:lvlText w:val="%1)"/>
      <w:lvlJc w:val="left"/>
      <w:pPr>
        <w:ind w:left="425" w:hanging="425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2">
      <w:start w:val="1"/>
      <w:numFmt w:val="lowerLetter"/>
      <w:lvlText w:val="%3)"/>
      <w:lvlJc w:val="right"/>
      <w:pPr>
        <w:ind w:left="1275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" w15:restartNumberingAfterBreak="0">
    <w:nsid w:val="7C895B12"/>
    <w:multiLevelType w:val="hybridMultilevel"/>
    <w:tmpl w:val="ED3CBC50"/>
    <w:lvl w:ilvl="0" w:tplc="BAFCD654">
      <w:start w:val="1"/>
      <w:numFmt w:val="decimal"/>
      <w:pStyle w:val="Odrkyslo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E"/>
    <w:rsid w:val="00004664"/>
    <w:rsid w:val="0001107C"/>
    <w:rsid w:val="00012AD9"/>
    <w:rsid w:val="0001541E"/>
    <w:rsid w:val="000218CC"/>
    <w:rsid w:val="000331BF"/>
    <w:rsid w:val="00036795"/>
    <w:rsid w:val="00045824"/>
    <w:rsid w:val="00047AC2"/>
    <w:rsid w:val="000508BF"/>
    <w:rsid w:val="00051C7F"/>
    <w:rsid w:val="000571CB"/>
    <w:rsid w:val="000650B6"/>
    <w:rsid w:val="00071182"/>
    <w:rsid w:val="00072105"/>
    <w:rsid w:val="00075E41"/>
    <w:rsid w:val="0008406D"/>
    <w:rsid w:val="00085D46"/>
    <w:rsid w:val="00087A8B"/>
    <w:rsid w:val="000A084F"/>
    <w:rsid w:val="000C173C"/>
    <w:rsid w:val="000C616C"/>
    <w:rsid w:val="000D6B86"/>
    <w:rsid w:val="000F5202"/>
    <w:rsid w:val="000F75D7"/>
    <w:rsid w:val="000F7C3A"/>
    <w:rsid w:val="001031B7"/>
    <w:rsid w:val="00104721"/>
    <w:rsid w:val="00107692"/>
    <w:rsid w:val="00111118"/>
    <w:rsid w:val="00114B4B"/>
    <w:rsid w:val="001211F8"/>
    <w:rsid w:val="001335DD"/>
    <w:rsid w:val="001336B6"/>
    <w:rsid w:val="00134803"/>
    <w:rsid w:val="00135878"/>
    <w:rsid w:val="001362D4"/>
    <w:rsid w:val="00136F3D"/>
    <w:rsid w:val="00142183"/>
    <w:rsid w:val="00145076"/>
    <w:rsid w:val="00145122"/>
    <w:rsid w:val="00145FAB"/>
    <w:rsid w:val="001543AC"/>
    <w:rsid w:val="00166498"/>
    <w:rsid w:val="001732A2"/>
    <w:rsid w:val="00177350"/>
    <w:rsid w:val="0018545A"/>
    <w:rsid w:val="00192873"/>
    <w:rsid w:val="00193AA8"/>
    <w:rsid w:val="001A518B"/>
    <w:rsid w:val="001B0634"/>
    <w:rsid w:val="001B0E86"/>
    <w:rsid w:val="001B2626"/>
    <w:rsid w:val="001B5017"/>
    <w:rsid w:val="001B5B5F"/>
    <w:rsid w:val="001C2B90"/>
    <w:rsid w:val="001C2BE8"/>
    <w:rsid w:val="001C6B94"/>
    <w:rsid w:val="001D568D"/>
    <w:rsid w:val="001F51D6"/>
    <w:rsid w:val="00225848"/>
    <w:rsid w:val="00225DEF"/>
    <w:rsid w:val="00226D87"/>
    <w:rsid w:val="00227765"/>
    <w:rsid w:val="00237988"/>
    <w:rsid w:val="00242552"/>
    <w:rsid w:val="002431F5"/>
    <w:rsid w:val="0024794B"/>
    <w:rsid w:val="0025253A"/>
    <w:rsid w:val="002573E8"/>
    <w:rsid w:val="00257C8F"/>
    <w:rsid w:val="00261550"/>
    <w:rsid w:val="002622B5"/>
    <w:rsid w:val="0027040D"/>
    <w:rsid w:val="0027149D"/>
    <w:rsid w:val="00285DA6"/>
    <w:rsid w:val="00286E08"/>
    <w:rsid w:val="0029689D"/>
    <w:rsid w:val="002B064F"/>
    <w:rsid w:val="002B351D"/>
    <w:rsid w:val="002B671C"/>
    <w:rsid w:val="002B682A"/>
    <w:rsid w:val="002C42C1"/>
    <w:rsid w:val="002D0AB8"/>
    <w:rsid w:val="002F245E"/>
    <w:rsid w:val="00301528"/>
    <w:rsid w:val="003067C6"/>
    <w:rsid w:val="0030742A"/>
    <w:rsid w:val="00323EDA"/>
    <w:rsid w:val="00332C3A"/>
    <w:rsid w:val="00334280"/>
    <w:rsid w:val="0033462F"/>
    <w:rsid w:val="00350655"/>
    <w:rsid w:val="003521BD"/>
    <w:rsid w:val="0035244C"/>
    <w:rsid w:val="00352DFA"/>
    <w:rsid w:val="00355AB0"/>
    <w:rsid w:val="003615D5"/>
    <w:rsid w:val="00371634"/>
    <w:rsid w:val="00373FE6"/>
    <w:rsid w:val="003822B9"/>
    <w:rsid w:val="0039125C"/>
    <w:rsid w:val="003940A8"/>
    <w:rsid w:val="0039410F"/>
    <w:rsid w:val="00396549"/>
    <w:rsid w:val="003976BB"/>
    <w:rsid w:val="003B1CF9"/>
    <w:rsid w:val="003B79F6"/>
    <w:rsid w:val="003C1370"/>
    <w:rsid w:val="003C59C1"/>
    <w:rsid w:val="003D123E"/>
    <w:rsid w:val="003D2ABB"/>
    <w:rsid w:val="003D4FB1"/>
    <w:rsid w:val="003D68A7"/>
    <w:rsid w:val="003E5378"/>
    <w:rsid w:val="003F00F7"/>
    <w:rsid w:val="003F04A5"/>
    <w:rsid w:val="004053E5"/>
    <w:rsid w:val="00411947"/>
    <w:rsid w:val="0041575C"/>
    <w:rsid w:val="00415E5E"/>
    <w:rsid w:val="00432954"/>
    <w:rsid w:val="00441A0B"/>
    <w:rsid w:val="004736D9"/>
    <w:rsid w:val="00476642"/>
    <w:rsid w:val="00483BAC"/>
    <w:rsid w:val="004B5667"/>
    <w:rsid w:val="004C17C1"/>
    <w:rsid w:val="004C2271"/>
    <w:rsid w:val="004D1A6B"/>
    <w:rsid w:val="004D27B7"/>
    <w:rsid w:val="004D2C82"/>
    <w:rsid w:val="004E7AE6"/>
    <w:rsid w:val="004F3140"/>
    <w:rsid w:val="004F5CD5"/>
    <w:rsid w:val="005019F6"/>
    <w:rsid w:val="00510576"/>
    <w:rsid w:val="005137D1"/>
    <w:rsid w:val="0052077C"/>
    <w:rsid w:val="00526D10"/>
    <w:rsid w:val="005309C8"/>
    <w:rsid w:val="00531E13"/>
    <w:rsid w:val="00555C48"/>
    <w:rsid w:val="005640BC"/>
    <w:rsid w:val="00570E2C"/>
    <w:rsid w:val="00570EB7"/>
    <w:rsid w:val="005715D0"/>
    <w:rsid w:val="00572C6F"/>
    <w:rsid w:val="00573217"/>
    <w:rsid w:val="005806CD"/>
    <w:rsid w:val="00590B03"/>
    <w:rsid w:val="00591529"/>
    <w:rsid w:val="0059336A"/>
    <w:rsid w:val="005B10C2"/>
    <w:rsid w:val="005D5F4D"/>
    <w:rsid w:val="005D6010"/>
    <w:rsid w:val="005D6096"/>
    <w:rsid w:val="005E7A32"/>
    <w:rsid w:val="00600FA7"/>
    <w:rsid w:val="0060627D"/>
    <w:rsid w:val="00613148"/>
    <w:rsid w:val="00616772"/>
    <w:rsid w:val="00626B39"/>
    <w:rsid w:val="00653A74"/>
    <w:rsid w:val="00655B6D"/>
    <w:rsid w:val="0066769E"/>
    <w:rsid w:val="00685617"/>
    <w:rsid w:val="006928DE"/>
    <w:rsid w:val="00695C15"/>
    <w:rsid w:val="006A2F62"/>
    <w:rsid w:val="006A54FA"/>
    <w:rsid w:val="006A7D9E"/>
    <w:rsid w:val="006C306F"/>
    <w:rsid w:val="006C5D01"/>
    <w:rsid w:val="006C72BB"/>
    <w:rsid w:val="006D3FFE"/>
    <w:rsid w:val="006D5FE2"/>
    <w:rsid w:val="006D6A1E"/>
    <w:rsid w:val="006E71F3"/>
    <w:rsid w:val="006F2BAD"/>
    <w:rsid w:val="00707C91"/>
    <w:rsid w:val="0071179F"/>
    <w:rsid w:val="00720880"/>
    <w:rsid w:val="00721FB1"/>
    <w:rsid w:val="00722104"/>
    <w:rsid w:val="00732957"/>
    <w:rsid w:val="00743676"/>
    <w:rsid w:val="00743FFD"/>
    <w:rsid w:val="007443CF"/>
    <w:rsid w:val="007501EE"/>
    <w:rsid w:val="00750A3E"/>
    <w:rsid w:val="00750CB9"/>
    <w:rsid w:val="00760BF7"/>
    <w:rsid w:val="007768E9"/>
    <w:rsid w:val="00785109"/>
    <w:rsid w:val="007918ED"/>
    <w:rsid w:val="00793BDB"/>
    <w:rsid w:val="007A3624"/>
    <w:rsid w:val="007B178E"/>
    <w:rsid w:val="007C14BE"/>
    <w:rsid w:val="007C5374"/>
    <w:rsid w:val="007E0BE4"/>
    <w:rsid w:val="007E49C3"/>
    <w:rsid w:val="007E4A14"/>
    <w:rsid w:val="007F5352"/>
    <w:rsid w:val="007F5CA1"/>
    <w:rsid w:val="007F735B"/>
    <w:rsid w:val="00804F55"/>
    <w:rsid w:val="00806A75"/>
    <w:rsid w:val="008150F6"/>
    <w:rsid w:val="00824B9D"/>
    <w:rsid w:val="008407F1"/>
    <w:rsid w:val="00843945"/>
    <w:rsid w:val="008565E2"/>
    <w:rsid w:val="0087228A"/>
    <w:rsid w:val="008752BD"/>
    <w:rsid w:val="0087698D"/>
    <w:rsid w:val="00883CB7"/>
    <w:rsid w:val="00887234"/>
    <w:rsid w:val="00893114"/>
    <w:rsid w:val="00897DD6"/>
    <w:rsid w:val="008A5083"/>
    <w:rsid w:val="008C72AD"/>
    <w:rsid w:val="008C7AD8"/>
    <w:rsid w:val="008E62D6"/>
    <w:rsid w:val="008F1BBF"/>
    <w:rsid w:val="00900430"/>
    <w:rsid w:val="00921AC9"/>
    <w:rsid w:val="009221D7"/>
    <w:rsid w:val="00927A04"/>
    <w:rsid w:val="0094008A"/>
    <w:rsid w:val="00941E72"/>
    <w:rsid w:val="00951B34"/>
    <w:rsid w:val="00966945"/>
    <w:rsid w:val="009677FD"/>
    <w:rsid w:val="00967F08"/>
    <w:rsid w:val="009721DE"/>
    <w:rsid w:val="009725E7"/>
    <w:rsid w:val="00976DDC"/>
    <w:rsid w:val="00985FCB"/>
    <w:rsid w:val="0098709F"/>
    <w:rsid w:val="00992336"/>
    <w:rsid w:val="00996E3A"/>
    <w:rsid w:val="009A1F25"/>
    <w:rsid w:val="009A6B6C"/>
    <w:rsid w:val="009A6EB8"/>
    <w:rsid w:val="009B7E1F"/>
    <w:rsid w:val="009C2998"/>
    <w:rsid w:val="009C7AA4"/>
    <w:rsid w:val="009D2B07"/>
    <w:rsid w:val="009D7BD4"/>
    <w:rsid w:val="009E259B"/>
    <w:rsid w:val="009E4FD9"/>
    <w:rsid w:val="009F0FAF"/>
    <w:rsid w:val="009F25F5"/>
    <w:rsid w:val="009F3DF7"/>
    <w:rsid w:val="009F3EE7"/>
    <w:rsid w:val="009F7590"/>
    <w:rsid w:val="00A115A8"/>
    <w:rsid w:val="00A36EF8"/>
    <w:rsid w:val="00A411B5"/>
    <w:rsid w:val="00A43592"/>
    <w:rsid w:val="00A55E42"/>
    <w:rsid w:val="00A60416"/>
    <w:rsid w:val="00A65443"/>
    <w:rsid w:val="00A66974"/>
    <w:rsid w:val="00A73BA0"/>
    <w:rsid w:val="00A83DC3"/>
    <w:rsid w:val="00A83E3E"/>
    <w:rsid w:val="00A90649"/>
    <w:rsid w:val="00A927BE"/>
    <w:rsid w:val="00A97F12"/>
    <w:rsid w:val="00AA557B"/>
    <w:rsid w:val="00AB1251"/>
    <w:rsid w:val="00AB31DB"/>
    <w:rsid w:val="00AC7773"/>
    <w:rsid w:val="00AE1652"/>
    <w:rsid w:val="00AE2DAC"/>
    <w:rsid w:val="00AE6AFB"/>
    <w:rsid w:val="00AF3AE5"/>
    <w:rsid w:val="00AF4083"/>
    <w:rsid w:val="00B0005F"/>
    <w:rsid w:val="00B1017C"/>
    <w:rsid w:val="00B130C4"/>
    <w:rsid w:val="00B14B69"/>
    <w:rsid w:val="00B15811"/>
    <w:rsid w:val="00B200DD"/>
    <w:rsid w:val="00B30F9B"/>
    <w:rsid w:val="00B43E2B"/>
    <w:rsid w:val="00B4642D"/>
    <w:rsid w:val="00B50411"/>
    <w:rsid w:val="00B52210"/>
    <w:rsid w:val="00B67FBD"/>
    <w:rsid w:val="00B77963"/>
    <w:rsid w:val="00B84FE2"/>
    <w:rsid w:val="00B87185"/>
    <w:rsid w:val="00B87CD7"/>
    <w:rsid w:val="00BA1071"/>
    <w:rsid w:val="00BB532D"/>
    <w:rsid w:val="00BC7047"/>
    <w:rsid w:val="00BD47DA"/>
    <w:rsid w:val="00BD646A"/>
    <w:rsid w:val="00BF757E"/>
    <w:rsid w:val="00BF7DEB"/>
    <w:rsid w:val="00C15057"/>
    <w:rsid w:val="00C1737E"/>
    <w:rsid w:val="00C223D9"/>
    <w:rsid w:val="00C22ED6"/>
    <w:rsid w:val="00C25182"/>
    <w:rsid w:val="00C25365"/>
    <w:rsid w:val="00C255DC"/>
    <w:rsid w:val="00C33CC0"/>
    <w:rsid w:val="00C346AA"/>
    <w:rsid w:val="00C34956"/>
    <w:rsid w:val="00C40A7C"/>
    <w:rsid w:val="00C40DFC"/>
    <w:rsid w:val="00C42995"/>
    <w:rsid w:val="00C4433F"/>
    <w:rsid w:val="00C55B5D"/>
    <w:rsid w:val="00C604C6"/>
    <w:rsid w:val="00C656B4"/>
    <w:rsid w:val="00C76ADB"/>
    <w:rsid w:val="00C9049D"/>
    <w:rsid w:val="00CA5051"/>
    <w:rsid w:val="00CA6686"/>
    <w:rsid w:val="00CA7A70"/>
    <w:rsid w:val="00CB5C16"/>
    <w:rsid w:val="00CC1122"/>
    <w:rsid w:val="00CC457F"/>
    <w:rsid w:val="00CC4D9F"/>
    <w:rsid w:val="00CD6214"/>
    <w:rsid w:val="00CD7553"/>
    <w:rsid w:val="00CF2367"/>
    <w:rsid w:val="00CF385D"/>
    <w:rsid w:val="00CF4679"/>
    <w:rsid w:val="00CF588E"/>
    <w:rsid w:val="00D13BF6"/>
    <w:rsid w:val="00D149C4"/>
    <w:rsid w:val="00D176C0"/>
    <w:rsid w:val="00D26113"/>
    <w:rsid w:val="00D27DC4"/>
    <w:rsid w:val="00D339D6"/>
    <w:rsid w:val="00D364AA"/>
    <w:rsid w:val="00D4023C"/>
    <w:rsid w:val="00D514E4"/>
    <w:rsid w:val="00D52D32"/>
    <w:rsid w:val="00D534C7"/>
    <w:rsid w:val="00D57033"/>
    <w:rsid w:val="00D62462"/>
    <w:rsid w:val="00D67FAC"/>
    <w:rsid w:val="00D8185B"/>
    <w:rsid w:val="00D94B77"/>
    <w:rsid w:val="00D94F9D"/>
    <w:rsid w:val="00DA302C"/>
    <w:rsid w:val="00DA3158"/>
    <w:rsid w:val="00DA386C"/>
    <w:rsid w:val="00DB054C"/>
    <w:rsid w:val="00DB1A8C"/>
    <w:rsid w:val="00DB6B9C"/>
    <w:rsid w:val="00DC3A03"/>
    <w:rsid w:val="00DC4666"/>
    <w:rsid w:val="00DD13D6"/>
    <w:rsid w:val="00DD51CF"/>
    <w:rsid w:val="00DE02BD"/>
    <w:rsid w:val="00DF0D6C"/>
    <w:rsid w:val="00DF5DC7"/>
    <w:rsid w:val="00E0093B"/>
    <w:rsid w:val="00E05CC8"/>
    <w:rsid w:val="00E06620"/>
    <w:rsid w:val="00E07899"/>
    <w:rsid w:val="00E15AB4"/>
    <w:rsid w:val="00E17532"/>
    <w:rsid w:val="00E23EC2"/>
    <w:rsid w:val="00E32425"/>
    <w:rsid w:val="00E32F0D"/>
    <w:rsid w:val="00E40263"/>
    <w:rsid w:val="00E41308"/>
    <w:rsid w:val="00E47457"/>
    <w:rsid w:val="00E50371"/>
    <w:rsid w:val="00E5491F"/>
    <w:rsid w:val="00E60B8F"/>
    <w:rsid w:val="00E622EB"/>
    <w:rsid w:val="00E676E8"/>
    <w:rsid w:val="00E76E8B"/>
    <w:rsid w:val="00EA0707"/>
    <w:rsid w:val="00EB3029"/>
    <w:rsid w:val="00EB3087"/>
    <w:rsid w:val="00EB7897"/>
    <w:rsid w:val="00EB7A52"/>
    <w:rsid w:val="00ED1AE9"/>
    <w:rsid w:val="00EE24ED"/>
    <w:rsid w:val="00EF5A47"/>
    <w:rsid w:val="00EF5ABA"/>
    <w:rsid w:val="00F0060D"/>
    <w:rsid w:val="00F1005C"/>
    <w:rsid w:val="00F119E6"/>
    <w:rsid w:val="00F268A0"/>
    <w:rsid w:val="00F30640"/>
    <w:rsid w:val="00F4225E"/>
    <w:rsid w:val="00F55AE8"/>
    <w:rsid w:val="00F6270A"/>
    <w:rsid w:val="00F73427"/>
    <w:rsid w:val="00F84168"/>
    <w:rsid w:val="00F86961"/>
    <w:rsid w:val="00F878B2"/>
    <w:rsid w:val="00F90359"/>
    <w:rsid w:val="00F93C69"/>
    <w:rsid w:val="00FA024A"/>
    <w:rsid w:val="00FB3675"/>
    <w:rsid w:val="00FC1E04"/>
    <w:rsid w:val="00FC37F2"/>
    <w:rsid w:val="00FC54E6"/>
    <w:rsid w:val="00FD3EE8"/>
    <w:rsid w:val="00FD70FD"/>
    <w:rsid w:val="00FE5B2E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25054"/>
  <w15:docId w15:val="{82E5B191-2A8E-4731-9DDC-D678A427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qFormat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0"/>
    </w:pPr>
    <w:rPr>
      <w:rFonts w:eastAsiaTheme="minorHAnsi"/>
      <w:b/>
      <w:bCs/>
      <w:caps/>
      <w:color w:val="233060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142183"/>
    <w:rPr>
      <w:rFonts w:eastAsiaTheme="minorHAnsi"/>
      <w:b/>
      <w:bCs/>
      <w:caps/>
      <w:color w:val="233060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233060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142183"/>
    <w:rPr>
      <w:rFonts w:eastAsiaTheme="minorHAnsi"/>
      <w:b/>
      <w:bCs/>
      <w:color w:val="233060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142183"/>
    <w:pPr>
      <w:keepNext/>
      <w:keepLines/>
      <w:tabs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142183"/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86E08"/>
    <w:pPr>
      <w:tabs>
        <w:tab w:val="left" w:pos="567"/>
        <w:tab w:val="right" w:leader="dot" w:pos="10206"/>
      </w:tabs>
      <w:spacing w:before="0"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E08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6E08"/>
    <w:rPr>
      <w:vertAlign w:val="superscript"/>
    </w:rPr>
  </w:style>
  <w:style w:type="paragraph" w:customStyle="1" w:styleId="Odrkypky">
    <w:name w:val="Odrážky páčky"/>
    <w:basedOn w:val="Normln"/>
    <w:link w:val="OdrkypkyChar"/>
    <w:qFormat/>
    <w:rsid w:val="00286E08"/>
    <w:pPr>
      <w:numPr>
        <w:numId w:val="7"/>
      </w:numPr>
      <w:spacing w:before="120" w:line="240" w:lineRule="auto"/>
      <w:contextualSpacing/>
      <w:jc w:val="both"/>
      <w:outlineLvl w:val="3"/>
    </w:pPr>
    <w:rPr>
      <w:rFonts w:eastAsiaTheme="minorHAnsi"/>
      <w:lang w:eastAsia="en-US"/>
    </w:rPr>
  </w:style>
  <w:style w:type="paragraph" w:styleId="Titulek">
    <w:name w:val="caption"/>
    <w:aliases w:val="Tabulky,Grafy,Obrázky,Přílohy"/>
    <w:next w:val="Normln"/>
    <w:link w:val="TitulekChar"/>
    <w:uiPriority w:val="35"/>
    <w:unhideWhenUsed/>
    <w:qFormat/>
    <w:rsid w:val="00286E08"/>
    <w:pPr>
      <w:keepNext/>
      <w:keepLines/>
      <w:spacing w:before="360" w:after="160" w:line="259" w:lineRule="auto"/>
      <w:ind w:left="1276" w:hanging="1276"/>
    </w:pPr>
    <w:rPr>
      <w:rFonts w:eastAsiaTheme="minorHAnsi"/>
      <w:b/>
      <w:bCs/>
      <w:iCs/>
      <w:color w:val="23315F" w:themeColor="accent1"/>
      <w:lang w:eastAsia="en-US"/>
    </w:rPr>
  </w:style>
  <w:style w:type="character" w:customStyle="1" w:styleId="OdrkypkyChar">
    <w:name w:val="Odrážky páčky Char"/>
    <w:basedOn w:val="Standardnpsmoodstavce"/>
    <w:link w:val="Odrkypky"/>
    <w:rsid w:val="00286E08"/>
    <w:rPr>
      <w:rFonts w:eastAsiaTheme="minorHAnsi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286E08"/>
    <w:pPr>
      <w:tabs>
        <w:tab w:val="left" w:pos="1276"/>
        <w:tab w:val="right" w:leader="dot" w:pos="10206"/>
      </w:tabs>
      <w:spacing w:before="0" w:after="0" w:line="240" w:lineRule="auto"/>
    </w:pPr>
    <w:rPr>
      <w:rFonts w:eastAsiaTheme="minorHAnsi"/>
      <w:lang w:eastAsia="en-US"/>
    </w:rPr>
  </w:style>
  <w:style w:type="paragraph" w:customStyle="1" w:styleId="Titulkamodrnadpis">
    <w:name w:val="Titulka modrý nadpis"/>
    <w:basedOn w:val="Normln"/>
    <w:next w:val="Titulkaervennadpis"/>
    <w:link w:val="TitulkamodrnadpisChar"/>
    <w:qFormat/>
    <w:rsid w:val="00286E08"/>
    <w:pPr>
      <w:keepNext/>
      <w:keepLines/>
      <w:spacing w:before="0" w:line="240" w:lineRule="auto"/>
    </w:pPr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Odstavec">
    <w:name w:val="Odstavec"/>
    <w:basedOn w:val="Normln"/>
    <w:link w:val="OdstavecChar"/>
    <w:qFormat/>
    <w:rsid w:val="00286E08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286E08"/>
    <w:rPr>
      <w:rFonts w:eastAsiaTheme="minorHAnsi"/>
      <w:lang w:eastAsia="en-US"/>
    </w:rPr>
  </w:style>
  <w:style w:type="character" w:customStyle="1" w:styleId="TitulekChar">
    <w:name w:val="Titulek Char"/>
    <w:aliases w:val="Tabulky Char,Grafy Char,Obrázky Char,Přílohy Char"/>
    <w:basedOn w:val="Standardnpsmoodstavce"/>
    <w:link w:val="Titulek"/>
    <w:uiPriority w:val="35"/>
    <w:rsid w:val="00286E08"/>
    <w:rPr>
      <w:rFonts w:eastAsiaTheme="minorHAnsi"/>
      <w:b/>
      <w:bCs/>
      <w:iCs/>
      <w:color w:val="23315F" w:themeColor="accent1"/>
      <w:lang w:eastAsia="en-US"/>
    </w:rPr>
  </w:style>
  <w:style w:type="character" w:customStyle="1" w:styleId="TitulkamodrnadpisChar">
    <w:name w:val="Titulka modrý nadpis Char"/>
    <w:basedOn w:val="Standardnpsmoodstavce"/>
    <w:link w:val="Titulkamodrnadpis"/>
    <w:rsid w:val="00286E08"/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Titulkaervennadpis">
    <w:name w:val="Titulka červený nadpis"/>
    <w:basedOn w:val="Titulkamodrnadpis"/>
    <w:next w:val="Odstavec"/>
    <w:link w:val="TitulkaervennadpisChar"/>
    <w:qFormat/>
    <w:rsid w:val="00286E08"/>
    <w:rPr>
      <w:color w:val="E02C1F"/>
    </w:rPr>
  </w:style>
  <w:style w:type="paragraph" w:customStyle="1" w:styleId="Tirmodrtext">
    <w:name w:val="Tiráž modrý text"/>
    <w:basedOn w:val="Normln"/>
    <w:next w:val="Tirerventext"/>
    <w:link w:val="TirmodrtextChar"/>
    <w:qFormat/>
    <w:rsid w:val="00286E08"/>
    <w:pPr>
      <w:keepNext/>
      <w:tabs>
        <w:tab w:val="left" w:pos="567"/>
        <w:tab w:val="right" w:leader="dot" w:pos="10206"/>
      </w:tabs>
      <w:spacing w:before="0" w:line="240" w:lineRule="auto"/>
    </w:pPr>
    <w:rPr>
      <w:rFonts w:eastAsiaTheme="minorHAnsi"/>
      <w:b/>
      <w:color w:val="233060"/>
      <w:lang w:eastAsia="en-US"/>
    </w:rPr>
  </w:style>
  <w:style w:type="character" w:customStyle="1" w:styleId="TitulkaervennadpisChar">
    <w:name w:val="Titulka červený nadpis Char"/>
    <w:basedOn w:val="TitulkamodrnadpisChar"/>
    <w:link w:val="Titulkaervennadpis"/>
    <w:rsid w:val="00286E08"/>
    <w:rPr>
      <w:rFonts w:eastAsiaTheme="minorHAnsi"/>
      <w:b/>
      <w:caps/>
      <w:color w:val="E02C1F"/>
      <w:sz w:val="48"/>
      <w:szCs w:val="32"/>
      <w:lang w:eastAsia="en-US"/>
    </w:rPr>
  </w:style>
  <w:style w:type="character" w:customStyle="1" w:styleId="TirmodrtextChar">
    <w:name w:val="Tiráž modrý text Char"/>
    <w:basedOn w:val="Standardnpsmoodstavce"/>
    <w:link w:val="Tirmodrtext"/>
    <w:rsid w:val="00286E08"/>
    <w:rPr>
      <w:rFonts w:eastAsiaTheme="minorHAnsi"/>
      <w:b/>
      <w:color w:val="233060"/>
      <w:lang w:eastAsia="en-US"/>
    </w:rPr>
  </w:style>
  <w:style w:type="paragraph" w:customStyle="1" w:styleId="Tirerventext">
    <w:name w:val="Tiráž červený text"/>
    <w:basedOn w:val="Tirmodrtext"/>
    <w:link w:val="TirerventextChar"/>
    <w:qFormat/>
    <w:rsid w:val="00286E08"/>
    <w:rPr>
      <w:color w:val="E02C1F"/>
    </w:rPr>
  </w:style>
  <w:style w:type="character" w:customStyle="1" w:styleId="TirerventextChar">
    <w:name w:val="Tiráž červený text Char"/>
    <w:basedOn w:val="TirmodrtextChar"/>
    <w:link w:val="Tirerventext"/>
    <w:rsid w:val="00286E08"/>
    <w:rPr>
      <w:rFonts w:eastAsiaTheme="minorHAnsi"/>
      <w:b/>
      <w:color w:val="E02C1F"/>
      <w:lang w:eastAsia="en-US"/>
    </w:rPr>
  </w:style>
  <w:style w:type="paragraph" w:customStyle="1" w:styleId="Hypodkaz">
    <w:name w:val="Hyp. odkaz"/>
    <w:basedOn w:val="Normln"/>
    <w:link w:val="HypodkazChar"/>
    <w:rsid w:val="00286E08"/>
    <w:pPr>
      <w:tabs>
        <w:tab w:val="left" w:pos="1418"/>
        <w:tab w:val="right" w:leader="dot" w:pos="10206"/>
      </w:tabs>
      <w:spacing w:before="0" w:after="60" w:line="240" w:lineRule="auto"/>
    </w:pPr>
    <w:rPr>
      <w:rFonts w:eastAsiaTheme="minorHAnsi"/>
      <w:lang w:eastAsia="en-US"/>
    </w:rPr>
  </w:style>
  <w:style w:type="character" w:customStyle="1" w:styleId="HypodkazChar">
    <w:name w:val="Hyp. odkaz Char"/>
    <w:basedOn w:val="Standardnpsmoodstavce"/>
    <w:link w:val="Hypodkaz"/>
    <w:rsid w:val="00286E08"/>
    <w:rPr>
      <w:rFonts w:eastAsiaTheme="minorHAnsi"/>
      <w:lang w:eastAsia="en-US"/>
    </w:rPr>
  </w:style>
  <w:style w:type="paragraph" w:customStyle="1" w:styleId="NadpisXXXX">
    <w:name w:val="Nadpis (X.X.X.X)"/>
    <w:basedOn w:val="Normln"/>
    <w:next w:val="Odstavec"/>
    <w:qFormat/>
    <w:rsid w:val="00286E08"/>
    <w:pPr>
      <w:keepNext/>
      <w:keepLines/>
      <w:spacing w:before="480" w:line="240" w:lineRule="auto"/>
      <w:ind w:left="851" w:hanging="851"/>
    </w:pPr>
    <w:rPr>
      <w:rFonts w:eastAsiaTheme="minorHAnsi"/>
      <w:b/>
      <w:color w:val="233060"/>
      <w:lang w:eastAsia="en-US"/>
    </w:rPr>
  </w:style>
  <w:style w:type="paragraph" w:customStyle="1" w:styleId="Nadpisbezsla">
    <w:name w:val="Nadpis (bez čísla)"/>
    <w:basedOn w:val="Normln"/>
    <w:next w:val="Normln"/>
    <w:qFormat/>
    <w:rsid w:val="00286E08"/>
    <w:pPr>
      <w:keepNext/>
      <w:spacing w:before="240" w:line="240" w:lineRule="auto"/>
    </w:pPr>
    <w:rPr>
      <w:rFonts w:eastAsiaTheme="minorHAnsi"/>
      <w:b/>
      <w:color w:val="23306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18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5617"/>
    <w:pPr>
      <w:ind w:left="720"/>
      <w:contextualSpacing/>
    </w:pPr>
  </w:style>
  <w:style w:type="paragraph" w:customStyle="1" w:styleId="Odrkyslo">
    <w:name w:val="Odrážky číslo"/>
    <w:basedOn w:val="Normln"/>
    <w:qFormat/>
    <w:rsid w:val="00685617"/>
    <w:pPr>
      <w:numPr>
        <w:numId w:val="9"/>
      </w:numPr>
      <w:spacing w:before="120" w:line="240" w:lineRule="auto"/>
      <w:ind w:left="425" w:hanging="425"/>
      <w:contextualSpacing/>
    </w:pPr>
    <w:rPr>
      <w:rFonts w:eastAsiaTheme="minorHAnsi"/>
      <w:lang w:eastAsia="en-US"/>
    </w:rPr>
  </w:style>
  <w:style w:type="paragraph" w:customStyle="1" w:styleId="Odrkypsmeno">
    <w:name w:val="Odrážky písmeno"/>
    <w:basedOn w:val="Normln"/>
    <w:qFormat/>
    <w:rsid w:val="00685617"/>
    <w:pPr>
      <w:numPr>
        <w:numId w:val="10"/>
      </w:numPr>
      <w:spacing w:before="120" w:line="240" w:lineRule="auto"/>
      <w:contextualSpacing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68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B84FE2"/>
    <w:pPr>
      <w:spacing w:before="0" w:after="0" w:line="240" w:lineRule="auto"/>
      <w:jc w:val="both"/>
    </w:pPr>
    <w:rPr>
      <w:rFonts w:eastAsiaTheme="minorHAnsi" w:cstheme="minorBidi"/>
      <w:lang w:eastAsia="en-US"/>
    </w:rPr>
  </w:style>
  <w:style w:type="character" w:styleId="Siln">
    <w:name w:val="Strong"/>
    <w:basedOn w:val="Standardnpsmoodstavce"/>
    <w:uiPriority w:val="22"/>
    <w:qFormat/>
    <w:rsid w:val="00B1017C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B6B9C"/>
    <w:rPr>
      <w:color w:val="E02C1F" w:themeColor="followedHyperlink"/>
      <w:u w:val="single"/>
    </w:rPr>
  </w:style>
  <w:style w:type="paragraph" w:styleId="Revize">
    <w:name w:val="Revision"/>
    <w:hidden/>
    <w:uiPriority w:val="99"/>
    <w:semiHidden/>
    <w:rsid w:val="00D57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u.gov.cz/ctvrtletni-zprava-o-provozu-teplarenskych-soustav-cr-za-ii-ctvrtleti-202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skove@eru.gov.cz" TargetMode="External"/><Relationship Id="rId2" Type="http://schemas.openxmlformats.org/officeDocument/2006/relationships/hyperlink" Target="mailto:podatelna@eru.gov.cz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ort\Desktop\20240924_TZ_vraceni_preplatku_prodej_zavodu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3" ma:contentTypeDescription="Vytvořit nový dokument" ma:contentTypeScope="" ma:versionID="973eca58c073ae2600bfac7e3476526b">
  <xsd:schema xmlns:xsd="http://www.w3.org/2001/XMLSchema" xmlns:xs="http://www.w3.org/2001/XMLSchema" xmlns:p="http://schemas.microsoft.com/office/2006/metadata/properties" xmlns:ns2="404656bf-f2b8-413e-853a-a7068af03b92" xmlns:ns3="f32210cd-666d-4d11-ab48-bfef9714ab3b" targetNamespace="http://schemas.microsoft.com/office/2006/metadata/properties" ma:root="true" ma:fieldsID="e3ca6a062d3e1f598796bc6f19042af7" ns2:_="" ns3:_="">
    <xsd:import namespace="404656bf-f2b8-413e-853a-a7068af03b92"/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>Spisová služba</Kategorie>
    <SharedWithUsers xmlns="f32210cd-666d-4d11-ab48-bfef9714ab3b">
      <UserInfo>
        <DisplayName>Tesař Richard Ing.</DisplayName>
        <AccountId>23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7065A-ECBE-4938-92F2-EB6ECF35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f32210cd-666d-4d11-ab48-bfef9714ab3b"/>
  </ds:schemaRefs>
</ds:datastoreItem>
</file>

<file path=customXml/itemProps4.xml><?xml version="1.0" encoding="utf-8"?>
<ds:datastoreItem xmlns:ds="http://schemas.openxmlformats.org/officeDocument/2006/customXml" ds:itemID="{6F1F8FBC-D069-4AD1-995F-1E19DEA9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20240924_TZ_vraceni_preplatku_prodej_zavodu.dotx</Template>
  <TotalTime>3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Zjednodušený dokument - Na výšku</vt:lpstr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Zjednodušený dokument - Na výšku</dc:title>
  <dc:subject/>
  <dc:creator>Kebort Michal Bc.</dc:creator>
  <cp:keywords/>
  <cp:lastModifiedBy>Hamrník Jan Mgr.</cp:lastModifiedBy>
  <cp:revision>5</cp:revision>
  <cp:lastPrinted>2024-09-24T08:20:00Z</cp:lastPrinted>
  <dcterms:created xsi:type="dcterms:W3CDTF">2025-09-16T06:24:00Z</dcterms:created>
  <dcterms:modified xsi:type="dcterms:W3CDTF">2025-09-17T10:54:00Z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  <property fmtid="{D5CDD505-2E9C-101B-9397-08002B2CF9AE}" pid="3" name="Kategorie">
    <vt:lpwstr>Spisová služba</vt:lpwstr>
  </property>
</Properties>
</file>